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B9F1" w14:textId="77777777" w:rsidR="008E60D0" w:rsidRDefault="008E60D0"/>
    <w:p w14:paraId="4F9512C4" w14:textId="77777777" w:rsidR="008E60D0" w:rsidRDefault="008E60D0"/>
    <w:p w14:paraId="24FDB63B" w14:textId="77777777" w:rsidR="008E60D0" w:rsidRDefault="00000000">
      <w:pPr>
        <w:jc w:val="center"/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6324FF4C" wp14:editId="1D62E505">
            <wp:extent cx="847721" cy="963292"/>
            <wp:effectExtent l="0" t="0" r="0" b="8258"/>
            <wp:docPr id="81369858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1" cy="9632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44C4C9" w14:textId="77777777" w:rsidR="008E60D0" w:rsidRDefault="0000000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HALEWOOD TOWN COUNCIL</w:t>
      </w:r>
    </w:p>
    <w:p w14:paraId="4D3E1435" w14:textId="77777777" w:rsidR="008E60D0" w:rsidRDefault="008E60D0"/>
    <w:p w14:paraId="619A1024" w14:textId="77777777" w:rsidR="008E60D0" w:rsidRDefault="00000000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NOTICE OF MEETING</w:t>
      </w:r>
    </w:p>
    <w:p w14:paraId="6E6A1B94" w14:textId="77777777" w:rsidR="008E60D0" w:rsidRDefault="008E60D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7B0E92F" w14:textId="77777777" w:rsidR="008E60D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meeting of the HR Committee will take place on</w:t>
      </w:r>
    </w:p>
    <w:p w14:paraId="58EEA9FB" w14:textId="41EE61C8" w:rsidR="008E60D0" w:rsidRDefault="00000000">
      <w:pPr>
        <w:jc w:val="center"/>
      </w:pPr>
      <w:r>
        <w:rPr>
          <w:rFonts w:ascii="Arial" w:hAnsi="Arial" w:cs="Arial"/>
          <w:b/>
          <w:bCs/>
        </w:rPr>
        <w:t>Thursday 2</w:t>
      </w:r>
      <w:r w:rsidR="00BE23E1">
        <w:rPr>
          <w:rFonts w:ascii="Arial" w:hAnsi="Arial" w:cs="Arial"/>
          <w:b/>
          <w:bCs/>
        </w:rPr>
        <w:t>0</w:t>
      </w:r>
      <w:r w:rsidR="00BE23E1" w:rsidRPr="00BE23E1">
        <w:rPr>
          <w:rFonts w:ascii="Arial" w:hAnsi="Arial" w:cs="Arial"/>
          <w:b/>
          <w:bCs/>
          <w:vertAlign w:val="superscript"/>
        </w:rPr>
        <w:t>th</w:t>
      </w:r>
      <w:r w:rsidR="00BE23E1">
        <w:rPr>
          <w:rFonts w:ascii="Arial" w:hAnsi="Arial" w:cs="Arial"/>
          <w:b/>
          <w:bCs/>
        </w:rPr>
        <w:t xml:space="preserve"> November</w:t>
      </w:r>
      <w:r>
        <w:rPr>
          <w:rFonts w:ascii="Arial" w:hAnsi="Arial" w:cs="Arial"/>
          <w:b/>
          <w:bCs/>
        </w:rPr>
        <w:t xml:space="preserve"> 2025</w:t>
      </w:r>
    </w:p>
    <w:p w14:paraId="56FBF067" w14:textId="77777777" w:rsidR="008E60D0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Commencing at 6pm</w:t>
      </w:r>
    </w:p>
    <w:p w14:paraId="1A4280AD" w14:textId="77777777" w:rsidR="008E60D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 The Arncliffe Sports and Community Centre</w:t>
      </w:r>
    </w:p>
    <w:p w14:paraId="044F3DD9" w14:textId="77777777" w:rsidR="008E60D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Arncliffe Road</w:t>
      </w:r>
    </w:p>
    <w:p w14:paraId="6F046EDE" w14:textId="77777777" w:rsidR="008E60D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Halewood</w:t>
      </w:r>
    </w:p>
    <w:p w14:paraId="181E2DF7" w14:textId="77777777" w:rsidR="008E60D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L26 9PA</w:t>
      </w:r>
    </w:p>
    <w:p w14:paraId="58D6252F" w14:textId="77777777" w:rsidR="008E60D0" w:rsidRDefault="008E60D0">
      <w:pPr>
        <w:jc w:val="center"/>
        <w:rPr>
          <w:rFonts w:ascii="Arial" w:hAnsi="Arial" w:cs="Arial"/>
        </w:rPr>
      </w:pPr>
    </w:p>
    <w:p w14:paraId="2A5D6EB7" w14:textId="77777777" w:rsidR="008E60D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 the transaction of Town Council business.</w:t>
      </w:r>
    </w:p>
    <w:p w14:paraId="5D6D38DF" w14:textId="77777777" w:rsidR="008E60D0" w:rsidRDefault="008E60D0">
      <w:pPr>
        <w:rPr>
          <w:rFonts w:ascii="Arial" w:hAnsi="Arial" w:cs="Arial"/>
        </w:rPr>
      </w:pPr>
    </w:p>
    <w:p w14:paraId="422BAD69" w14:textId="77777777" w:rsidR="008E60D0" w:rsidRPr="00BE23E1" w:rsidRDefault="00000000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</w:rPr>
        <w:t>Signed:</w:t>
      </w:r>
      <w:r>
        <w:rPr>
          <w:rFonts w:ascii="Arial" w:hAnsi="Arial" w:cs="Arial"/>
        </w:rPr>
        <w:t xml:space="preserve"> </w:t>
      </w:r>
      <w:r w:rsidRPr="00BE23E1">
        <w:rPr>
          <w:rFonts w:ascii="Vladimir Script" w:hAnsi="Vladimir Script" w:cs="Arial"/>
          <w:b/>
          <w:bCs/>
          <w:sz w:val="36"/>
          <w:szCs w:val="36"/>
        </w:rPr>
        <w:t>G MacKenzie</w:t>
      </w:r>
    </w:p>
    <w:p w14:paraId="20A86C4A" w14:textId="6584B055" w:rsidR="008E60D0" w:rsidRDefault="00BE23E1">
      <w:r>
        <w:rPr>
          <w:rFonts w:ascii="Arial" w:hAnsi="Arial" w:cs="Arial"/>
        </w:rPr>
        <w:t>Interim Town Manager</w:t>
      </w:r>
      <w:r w:rsidR="00000000">
        <w:rPr>
          <w:rFonts w:ascii="Arial" w:hAnsi="Arial" w:cs="Arial"/>
        </w:rPr>
        <w:tab/>
      </w:r>
      <w:r w:rsidR="00000000">
        <w:rPr>
          <w:rFonts w:ascii="Arial" w:hAnsi="Arial" w:cs="Arial"/>
        </w:rPr>
        <w:tab/>
      </w:r>
      <w:r w:rsidR="00000000">
        <w:rPr>
          <w:rFonts w:ascii="Arial" w:hAnsi="Arial" w:cs="Arial"/>
        </w:rPr>
        <w:tab/>
      </w:r>
      <w:r w:rsidR="00000000">
        <w:rPr>
          <w:rFonts w:ascii="Arial" w:hAnsi="Arial" w:cs="Arial"/>
        </w:rPr>
        <w:tab/>
      </w:r>
      <w:r w:rsidR="00000000">
        <w:rPr>
          <w:rFonts w:ascii="Arial" w:hAnsi="Arial" w:cs="Arial"/>
        </w:rPr>
        <w:tab/>
      </w:r>
      <w:r>
        <w:rPr>
          <w:rFonts w:ascii="Arial" w:hAnsi="Arial" w:cs="Arial"/>
        </w:rPr>
        <w:t>14</w:t>
      </w:r>
      <w:r w:rsidRPr="00BE23E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</w:t>
      </w:r>
      <w:r w:rsidR="00000000">
        <w:rPr>
          <w:rFonts w:ascii="Arial" w:hAnsi="Arial" w:cs="Arial"/>
        </w:rPr>
        <w:t xml:space="preserve"> 2025 </w:t>
      </w:r>
    </w:p>
    <w:p w14:paraId="784F0FDF" w14:textId="77777777" w:rsidR="008E60D0" w:rsidRDefault="008E60D0">
      <w:pPr>
        <w:rPr>
          <w:rFonts w:ascii="Arial" w:hAnsi="Arial" w:cs="Arial"/>
        </w:rPr>
      </w:pPr>
    </w:p>
    <w:p w14:paraId="0C20D8AC" w14:textId="77777777" w:rsidR="008E60D0" w:rsidRDefault="008E60D0">
      <w:pPr>
        <w:rPr>
          <w:rFonts w:ascii="Arial" w:hAnsi="Arial" w:cs="Arial"/>
        </w:rPr>
      </w:pPr>
    </w:p>
    <w:sectPr w:rsidR="008E60D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A75A" w14:textId="77777777" w:rsidR="00F22A99" w:rsidRDefault="00F22A99">
      <w:pPr>
        <w:spacing w:after="0" w:line="240" w:lineRule="auto"/>
      </w:pPr>
      <w:r>
        <w:separator/>
      </w:r>
    </w:p>
  </w:endnote>
  <w:endnote w:type="continuationSeparator" w:id="0">
    <w:p w14:paraId="09B49B8C" w14:textId="77777777" w:rsidR="00F22A99" w:rsidRDefault="00F2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DAC9" w14:textId="77777777" w:rsidR="00F22A99" w:rsidRDefault="00F22A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C89252" w14:textId="77777777" w:rsidR="00F22A99" w:rsidRDefault="00F22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60D0"/>
    <w:rsid w:val="008E60D0"/>
    <w:rsid w:val="00A970B3"/>
    <w:rsid w:val="00BE23E1"/>
    <w:rsid w:val="00F2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EC60"/>
  <w15:docId w15:val="{779FE2EE-7D46-463D-978F-6AB658F7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Mackenzie</dc:creator>
  <dc:description/>
  <cp:lastModifiedBy>George Mackenzie</cp:lastModifiedBy>
  <cp:revision>3</cp:revision>
  <dcterms:created xsi:type="dcterms:W3CDTF">2025-11-12T11:28:00Z</dcterms:created>
  <dcterms:modified xsi:type="dcterms:W3CDTF">2025-11-12T11:28:00Z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-1180461812</vt:i4>
  </property>
</Properties>
</file>